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Üst bilgi düzen tablosu"/>
      </w:tblPr>
      <w:tblGrid>
        <w:gridCol w:w="10895"/>
      </w:tblGrid>
      <w:tr w:rsidR="00A66B18" w:rsidRPr="009E4169" w:rsidTr="00893C51">
        <w:trPr>
          <w:trHeight w:val="250"/>
          <w:jc w:val="center"/>
        </w:trPr>
        <w:tc>
          <w:tcPr>
            <w:tcW w:w="10896" w:type="dxa"/>
          </w:tcPr>
          <w:p w:rsidR="00A66B18" w:rsidRPr="009E4169" w:rsidRDefault="00A66B18" w:rsidP="00A66B18">
            <w:pPr>
              <w:pStyle w:val="letiimBilgileri"/>
              <w:rPr>
                <w:color w:val="000000" w:themeColor="text1"/>
              </w:rPr>
            </w:pPr>
            <w:r w:rsidRPr="009E4169">
              <w:rPr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inline distT="0" distB="0" distL="0" distR="0" wp14:anchorId="29E64234" wp14:editId="288921AE">
                      <wp:extent cx="5975350" cy="407670"/>
                      <wp:effectExtent l="19050" t="19050" r="25400" b="20955"/>
                      <wp:docPr id="18" name="Şekil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AA089B" w:rsidRDefault="00893C51" w:rsidP="00AA089B">
                                  <w:pPr>
                                    <w:pStyle w:val="Logo"/>
                                  </w:pPr>
                                  <w:r>
                                    <w:rPr>
                                      <w:lang w:bidi="tr-TR"/>
                                    </w:rPr>
                                    <w:t>YABANCI D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İ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LLER Y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Ü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KSEKOKULU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Şekil 61" o:spid="_x0000_s1026" style="width:47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AA089B" w:rsidRDefault="00893C51" w:rsidP="00AA089B">
                            <w:pPr>
                              <w:pStyle w:val="Logo"/>
                            </w:pPr>
                            <w:r>
                              <w:rPr>
                                <w:lang w:bidi="tr-TR"/>
                              </w:rPr>
                              <w:t>YABANCI D</w:t>
                            </w:r>
                            <w:r>
                              <w:rPr>
                                <w:lang w:bidi="tr-TR"/>
                              </w:rPr>
                              <w:t>İ</w:t>
                            </w:r>
                            <w:r>
                              <w:rPr>
                                <w:lang w:bidi="tr-TR"/>
                              </w:rPr>
                              <w:t>LLER Y</w:t>
                            </w:r>
                            <w:r>
                              <w:rPr>
                                <w:lang w:bidi="tr-TR"/>
                              </w:rPr>
                              <w:t>Ü</w:t>
                            </w:r>
                            <w:r>
                              <w:rPr>
                                <w:lang w:bidi="tr-TR"/>
                              </w:rPr>
                              <w:t>KSEKOKULU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9E4169" w:rsidTr="00893C51">
        <w:trPr>
          <w:trHeight w:val="2493"/>
          <w:jc w:val="center"/>
        </w:trPr>
        <w:tc>
          <w:tcPr>
            <w:tcW w:w="10896" w:type="dxa"/>
            <w:vAlign w:val="bottom"/>
          </w:tcPr>
          <w:p w:rsidR="00A66B18" w:rsidRPr="009E4169" w:rsidRDefault="00A3736F" w:rsidP="00893C51">
            <w:pPr>
              <w:pStyle w:val="letiimBilgileri"/>
            </w:pPr>
            <w:r w:rsidRPr="009E4169"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5176520</wp:posOffset>
                  </wp:positionH>
                  <wp:positionV relativeFrom="paragraph">
                    <wp:posOffset>-467995</wp:posOffset>
                  </wp:positionV>
                  <wp:extent cx="1346835" cy="1346200"/>
                  <wp:effectExtent l="0" t="0" r="5715" b="635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 logo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C51" w:rsidRPr="009E4169">
              <w:t>Yabancı Diller Yüksekokulu</w:t>
            </w:r>
          </w:p>
          <w:p w:rsidR="003E24DF" w:rsidRPr="009E4169" w:rsidRDefault="00893C51" w:rsidP="00893C51">
            <w:pPr>
              <w:pStyle w:val="letiimBilgileri"/>
            </w:pPr>
            <w:r w:rsidRPr="009E4169">
              <w:t>2020-2021 Akademik Yılı</w:t>
            </w:r>
          </w:p>
          <w:p w:rsidR="003E24DF" w:rsidRPr="009E4169" w:rsidRDefault="00893C51" w:rsidP="00893C51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Zorunlu Hazırlık Programı</w:t>
            </w:r>
          </w:p>
          <w:p w:rsidR="003E24DF" w:rsidRPr="009E4169" w:rsidRDefault="00893C51" w:rsidP="00893C51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Sınıf Listeleri</w:t>
            </w:r>
          </w:p>
          <w:p w:rsidR="003E24DF" w:rsidRPr="009E4169" w:rsidRDefault="00893C51" w:rsidP="00893C51">
            <w:pPr>
              <w:pStyle w:val="letiimBilgileri"/>
              <w:rPr>
                <w:color w:val="000000" w:themeColor="text1"/>
              </w:rPr>
            </w:pPr>
            <w:proofErr w:type="spellStart"/>
            <w:r w:rsidRPr="00A3736F">
              <w:rPr>
                <w:color w:val="FFFF00"/>
                <w:sz w:val="32"/>
                <w:szCs w:val="24"/>
              </w:rPr>
              <w:t>Prep</w:t>
            </w:r>
            <w:proofErr w:type="spellEnd"/>
            <w:r w:rsidRPr="00A3736F">
              <w:rPr>
                <w:color w:val="FFFF00"/>
                <w:sz w:val="32"/>
                <w:szCs w:val="24"/>
              </w:rPr>
              <w:t xml:space="preserve"> A</w:t>
            </w:r>
          </w:p>
        </w:tc>
      </w:tr>
    </w:tbl>
    <w:p w:rsidR="00A66B18" w:rsidRPr="009E4169" w:rsidRDefault="00A66B18"/>
    <w:tbl>
      <w:tblPr>
        <w:tblW w:w="5757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08"/>
        <w:gridCol w:w="2303"/>
      </w:tblGrid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bookmarkStart w:id="0" w:name="_GoBack"/>
            <w:bookmarkEnd w:id="0"/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Sıra No</w:t>
            </w:r>
          </w:p>
        </w:tc>
        <w:tc>
          <w:tcPr>
            <w:tcW w:w="2608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Adı</w:t>
            </w:r>
          </w:p>
        </w:tc>
        <w:tc>
          <w:tcPr>
            <w:tcW w:w="2303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Soyadı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Amr</w:t>
            </w:r>
            <w:proofErr w:type="spellEnd"/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Hamdallah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Ayşe Ezgi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Şahin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Ayşegül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Karasu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Ayşen Ceren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Gündoğan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Ayşenur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Keşkekoğlu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6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Beyzanur</w:t>
            </w:r>
            <w:proofErr w:type="spellEnd"/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Çay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7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Bora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Boztepe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Buse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Bayrak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9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Dilara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Erilgin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Ertuğrul Osman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Koca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Esra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Ebik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Furkan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Pınarcı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Gizem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Oğuz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14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Huriye Melisa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Arık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15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İmren Nur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Yurt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16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Mehmet Fatih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Topcu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17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Merve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Adıgüzel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18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Mervenur</w:t>
            </w:r>
            <w:proofErr w:type="spellEnd"/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Talay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19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Musab</w:t>
            </w:r>
            <w:proofErr w:type="spellEnd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 xml:space="preserve"> Emre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Sözer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Mustafa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Özsoy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Öznur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Uslu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22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Özüm Ömür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Çiçek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23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Rabia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Ekelik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Sena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Turap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Serhat Adil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Karataş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26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Sıdıka Defne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Fidan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27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Sude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Yılmaz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28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Tuana</w:t>
            </w:r>
            <w:proofErr w:type="spellEnd"/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Buruk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29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Tuğba Nur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Tığlı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Zehra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Özdemir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31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Zeynep</w:t>
            </w:r>
          </w:p>
        </w:tc>
        <w:tc>
          <w:tcPr>
            <w:tcW w:w="2303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Şahin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32</w:t>
            </w:r>
          </w:p>
        </w:tc>
        <w:tc>
          <w:tcPr>
            <w:tcW w:w="2608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Arslan</w:t>
            </w:r>
          </w:p>
        </w:tc>
        <w:tc>
          <w:tcPr>
            <w:tcW w:w="2303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Azadov</w:t>
            </w:r>
            <w:proofErr w:type="spellEnd"/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33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Songül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Varhan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34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Onur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Yürük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35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İkra</w:t>
            </w:r>
            <w:proofErr w:type="spellEnd"/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Yılmaz</w:t>
            </w:r>
          </w:p>
        </w:tc>
      </w:tr>
      <w:tr w:rsidR="00893C51" w:rsidRPr="009E4169" w:rsidTr="00A3736F">
        <w:trPr>
          <w:trHeight w:val="173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Aynur</w:t>
            </w: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Gambarli</w:t>
            </w:r>
            <w:proofErr w:type="spellEnd"/>
          </w:p>
        </w:tc>
      </w:tr>
    </w:tbl>
    <w:p w:rsidR="00A66B18" w:rsidRPr="009E4169" w:rsidRDefault="00A66B18" w:rsidP="00893C51">
      <w:pPr>
        <w:pStyle w:val="Alc"/>
        <w:ind w:left="0"/>
      </w:pPr>
    </w:p>
    <w:tbl>
      <w:tblPr>
        <w:tblW w:w="520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Üst bilgi düzen tablosu"/>
      </w:tblPr>
      <w:tblGrid>
        <w:gridCol w:w="10895"/>
      </w:tblGrid>
      <w:tr w:rsidR="00893C51" w:rsidRPr="009E4169" w:rsidTr="006276D6">
        <w:trPr>
          <w:trHeight w:val="250"/>
          <w:jc w:val="center"/>
        </w:trPr>
        <w:tc>
          <w:tcPr>
            <w:tcW w:w="10896" w:type="dxa"/>
          </w:tcPr>
          <w:p w:rsidR="00893C51" w:rsidRPr="009E4169" w:rsidRDefault="00893C51" w:rsidP="006276D6">
            <w:pPr>
              <w:pStyle w:val="letiimBilgileri"/>
              <w:rPr>
                <w:color w:val="000000" w:themeColor="text1"/>
              </w:rPr>
            </w:pPr>
            <w:r w:rsidRPr="009E4169">
              <w:rPr>
                <w:noProof/>
                <w:color w:val="000000" w:themeColor="text1"/>
                <w:lang w:eastAsia="en-US"/>
              </w:rPr>
              <w:lastRenderedPageBreak/>
              <mc:AlternateContent>
                <mc:Choice Requires="wps">
                  <w:drawing>
                    <wp:inline distT="0" distB="0" distL="0" distR="0" wp14:anchorId="17064A8C" wp14:editId="6766937B">
                      <wp:extent cx="5975350" cy="407670"/>
                      <wp:effectExtent l="19050" t="19050" r="25400" b="20955"/>
                      <wp:docPr id="2" name="Şekil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893C51" w:rsidRPr="00AA089B" w:rsidRDefault="00893C51" w:rsidP="00893C51">
                                  <w:pPr>
                                    <w:pStyle w:val="Logo"/>
                                  </w:pPr>
                                  <w:r>
                                    <w:rPr>
                                      <w:lang w:bidi="tr-TR"/>
                                    </w:rPr>
                                    <w:t>YABANCI D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İ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LLER Y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Ü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KSEKOKULU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64A8C" id="_x0000_s1027" style="width:47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893C51" w:rsidRPr="00AA089B" w:rsidRDefault="00893C51" w:rsidP="00893C51">
                            <w:pPr>
                              <w:pStyle w:val="Logo"/>
                            </w:pPr>
                            <w:r>
                              <w:rPr>
                                <w:lang w:bidi="tr-TR"/>
                              </w:rPr>
                              <w:t>YABANCI D</w:t>
                            </w:r>
                            <w:r>
                              <w:rPr>
                                <w:lang w:bidi="tr-TR"/>
                              </w:rPr>
                              <w:t>İ</w:t>
                            </w:r>
                            <w:r>
                              <w:rPr>
                                <w:lang w:bidi="tr-TR"/>
                              </w:rPr>
                              <w:t>LLER Y</w:t>
                            </w:r>
                            <w:r>
                              <w:rPr>
                                <w:lang w:bidi="tr-TR"/>
                              </w:rPr>
                              <w:t>Ü</w:t>
                            </w:r>
                            <w:r>
                              <w:rPr>
                                <w:lang w:bidi="tr-TR"/>
                              </w:rPr>
                              <w:t>KSEKOKULU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93C51" w:rsidRPr="009E4169" w:rsidTr="006276D6">
        <w:trPr>
          <w:trHeight w:val="2493"/>
          <w:jc w:val="center"/>
        </w:trPr>
        <w:tc>
          <w:tcPr>
            <w:tcW w:w="10896" w:type="dxa"/>
            <w:vAlign w:val="bottom"/>
          </w:tcPr>
          <w:p w:rsidR="00893C51" w:rsidRPr="009E4169" w:rsidRDefault="00A3736F" w:rsidP="006276D6">
            <w:pPr>
              <w:pStyle w:val="letiimBilgileri"/>
            </w:pPr>
            <w:r w:rsidRPr="009E4169"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6534BF7B" wp14:editId="33A2BDCE">
                  <wp:simplePos x="0" y="0"/>
                  <wp:positionH relativeFrom="column">
                    <wp:posOffset>5176520</wp:posOffset>
                  </wp:positionH>
                  <wp:positionV relativeFrom="paragraph">
                    <wp:posOffset>-480695</wp:posOffset>
                  </wp:positionV>
                  <wp:extent cx="1346835" cy="1346200"/>
                  <wp:effectExtent l="0" t="0" r="5715" b="635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 logo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C51" w:rsidRPr="009E4169">
              <w:t>Yabancı Diller Yüksekokulu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t>2020-2021 Akademik Yılı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Zorunlu Hazırlık Programı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Sınıf Listeleri</w:t>
            </w:r>
          </w:p>
          <w:p w:rsidR="00893C51" w:rsidRPr="009E4169" w:rsidRDefault="00893C51" w:rsidP="00893C51">
            <w:pPr>
              <w:pStyle w:val="letiimBilgileri"/>
              <w:rPr>
                <w:color w:val="000000" w:themeColor="text1"/>
              </w:rPr>
            </w:pPr>
            <w:proofErr w:type="spellStart"/>
            <w:r w:rsidRPr="00A3736F">
              <w:rPr>
                <w:color w:val="FFFF00"/>
                <w:sz w:val="32"/>
                <w:szCs w:val="24"/>
              </w:rPr>
              <w:t>Prep</w:t>
            </w:r>
            <w:proofErr w:type="spellEnd"/>
            <w:r w:rsidRPr="00A3736F">
              <w:rPr>
                <w:color w:val="FFFF00"/>
                <w:sz w:val="32"/>
                <w:szCs w:val="24"/>
              </w:rPr>
              <w:t xml:space="preserve"> </w:t>
            </w:r>
            <w:r w:rsidRPr="00A3736F">
              <w:rPr>
                <w:color w:val="FFFF00"/>
                <w:sz w:val="32"/>
                <w:szCs w:val="24"/>
              </w:rPr>
              <w:t>B</w:t>
            </w:r>
          </w:p>
        </w:tc>
      </w:tr>
    </w:tbl>
    <w:p w:rsidR="00893C51" w:rsidRPr="009E4169" w:rsidRDefault="00893C51" w:rsidP="00893C51"/>
    <w:tbl>
      <w:tblPr>
        <w:tblW w:w="5768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17"/>
        <w:gridCol w:w="2405"/>
      </w:tblGrid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Sıra No</w:t>
            </w:r>
          </w:p>
        </w:tc>
        <w:tc>
          <w:tcPr>
            <w:tcW w:w="2517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Adı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:rsidR="00893C51" w:rsidRPr="009E4169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Soyadı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Anıl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Berkkan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Asil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Şanlı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Asya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Duru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Beyzanur</w:t>
            </w:r>
            <w:proofErr w:type="spellEnd"/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Gürbüz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Buse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Daştan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6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Çağrı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Erçelik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7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Elif Nur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Eldivan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Emircan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Kılıç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9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Enes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Köse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Erdem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Yıldırım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Esmanur</w:t>
            </w:r>
            <w:proofErr w:type="spellEnd"/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Ökçe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Feyza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Kınasakal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Furkan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Arıkan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14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Gizem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Şanlı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15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Gizem Nur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Gümüşoluk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16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Hasan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Topal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17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Helin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Kıdır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18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Kader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Baransel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19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Kübra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Çelik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Mehmet Berkay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Kaya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21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Merve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Civil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22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Okan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Doğan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23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Özge Sena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Dilmaç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Özkan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Akkaya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Ravşan</w:t>
            </w:r>
            <w:proofErr w:type="spellEnd"/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Alpaydın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26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Senanur</w:t>
            </w:r>
            <w:proofErr w:type="spellEnd"/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Südütemiz</w:t>
            </w:r>
            <w:proofErr w:type="spellEnd"/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27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Sude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Giden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28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Yağmur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Kaba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29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Zehra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Kılıç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Zeynep</w:t>
            </w:r>
          </w:p>
        </w:tc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Tartan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31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Emre</w:t>
            </w:r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Aydoğan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32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Fatih</w:t>
            </w:r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Sandıkçı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33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Ahmet</w:t>
            </w:r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Öztürk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34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Sena</w:t>
            </w:r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Uçak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35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gram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Amine</w:t>
            </w:r>
            <w:proofErr w:type="gramEnd"/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Ergün</w:t>
            </w:r>
          </w:p>
        </w:tc>
      </w:tr>
      <w:tr w:rsidR="00893C51" w:rsidRPr="009E4169" w:rsidTr="00A3736F">
        <w:trPr>
          <w:trHeight w:val="232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2517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Rouaa</w:t>
            </w:r>
            <w:proofErr w:type="spellEnd"/>
          </w:p>
        </w:tc>
        <w:tc>
          <w:tcPr>
            <w:tcW w:w="2405" w:type="dxa"/>
            <w:shd w:val="clear" w:color="auto" w:fill="auto"/>
            <w:vAlign w:val="bottom"/>
            <w:hideMark/>
          </w:tcPr>
          <w:p w:rsidR="00893C51" w:rsidRPr="00893C51" w:rsidRDefault="00893C51" w:rsidP="00893C51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Kojak</w:t>
            </w:r>
            <w:proofErr w:type="spellEnd"/>
          </w:p>
        </w:tc>
      </w:tr>
    </w:tbl>
    <w:p w:rsidR="00893C51" w:rsidRPr="009E4169" w:rsidRDefault="00893C51" w:rsidP="00893C51">
      <w:pPr>
        <w:pStyle w:val="Alc"/>
        <w:ind w:left="0"/>
      </w:pPr>
    </w:p>
    <w:tbl>
      <w:tblPr>
        <w:tblW w:w="520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Üst bilgi düzen tablosu"/>
      </w:tblPr>
      <w:tblGrid>
        <w:gridCol w:w="10895"/>
      </w:tblGrid>
      <w:tr w:rsidR="00893C51" w:rsidRPr="009E4169" w:rsidTr="006276D6">
        <w:trPr>
          <w:trHeight w:val="250"/>
          <w:jc w:val="center"/>
        </w:trPr>
        <w:tc>
          <w:tcPr>
            <w:tcW w:w="10896" w:type="dxa"/>
          </w:tcPr>
          <w:p w:rsidR="00893C51" w:rsidRPr="009E4169" w:rsidRDefault="00893C51" w:rsidP="006276D6">
            <w:pPr>
              <w:pStyle w:val="letiimBilgileri"/>
              <w:rPr>
                <w:color w:val="000000" w:themeColor="text1"/>
              </w:rPr>
            </w:pPr>
            <w:r w:rsidRPr="009E4169">
              <w:rPr>
                <w:noProof/>
                <w:color w:val="000000" w:themeColor="text1"/>
                <w:lang w:eastAsia="en-US"/>
              </w:rPr>
              <w:lastRenderedPageBreak/>
              <mc:AlternateContent>
                <mc:Choice Requires="wps">
                  <w:drawing>
                    <wp:inline distT="0" distB="0" distL="0" distR="0" wp14:anchorId="17064A8C" wp14:editId="6766937B">
                      <wp:extent cx="5975350" cy="407670"/>
                      <wp:effectExtent l="19050" t="19050" r="25400" b="20955"/>
                      <wp:docPr id="4" name="Şekil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      </a:ext>
                              </a:extLst>
                            </wps:spPr>
                            <wps:txbx>
                              <w:txbxContent>
                                <w:p w:rsidR="00893C51" w:rsidRPr="00AA089B" w:rsidRDefault="00893C51" w:rsidP="00893C51">
                                  <w:pPr>
                                    <w:pStyle w:val="Logo"/>
                                  </w:pPr>
                                  <w:r>
                                    <w:rPr>
                                      <w:lang w:bidi="tr-TR"/>
                                    </w:rPr>
                                    <w:t>YABANCI D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İ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LLER Y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Ü</w:t>
                                  </w:r>
                                  <w:r>
                                    <w:rPr>
                                      <w:lang w:bidi="tr-TR"/>
                                    </w:rPr>
                                    <w:t>KSEKOKULU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064A8C" id="_x0000_s1028" style="width:470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893C51" w:rsidRPr="00AA089B" w:rsidRDefault="00893C51" w:rsidP="00893C51">
                            <w:pPr>
                              <w:pStyle w:val="Logo"/>
                            </w:pPr>
                            <w:r>
                              <w:rPr>
                                <w:lang w:bidi="tr-TR"/>
                              </w:rPr>
                              <w:t>YABANCI D</w:t>
                            </w:r>
                            <w:r>
                              <w:rPr>
                                <w:lang w:bidi="tr-TR"/>
                              </w:rPr>
                              <w:t>İ</w:t>
                            </w:r>
                            <w:r>
                              <w:rPr>
                                <w:lang w:bidi="tr-TR"/>
                              </w:rPr>
                              <w:t>LLER Y</w:t>
                            </w:r>
                            <w:r>
                              <w:rPr>
                                <w:lang w:bidi="tr-TR"/>
                              </w:rPr>
                              <w:t>Ü</w:t>
                            </w:r>
                            <w:r>
                              <w:rPr>
                                <w:lang w:bidi="tr-TR"/>
                              </w:rPr>
                              <w:t>KSEKOKULU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93C51" w:rsidRPr="009E4169" w:rsidTr="006276D6">
        <w:trPr>
          <w:trHeight w:val="2493"/>
          <w:jc w:val="center"/>
        </w:trPr>
        <w:tc>
          <w:tcPr>
            <w:tcW w:w="10896" w:type="dxa"/>
            <w:vAlign w:val="bottom"/>
          </w:tcPr>
          <w:p w:rsidR="00893C51" w:rsidRPr="009E4169" w:rsidRDefault="00A3736F" w:rsidP="006276D6">
            <w:pPr>
              <w:pStyle w:val="letiimBilgileri"/>
            </w:pPr>
            <w:r w:rsidRPr="009E4169"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6534BF7B" wp14:editId="33A2BDCE">
                  <wp:simplePos x="0" y="0"/>
                  <wp:positionH relativeFrom="column">
                    <wp:posOffset>5176520</wp:posOffset>
                  </wp:positionH>
                  <wp:positionV relativeFrom="paragraph">
                    <wp:posOffset>-474345</wp:posOffset>
                  </wp:positionV>
                  <wp:extent cx="1346835" cy="1346200"/>
                  <wp:effectExtent l="0" t="0" r="5715" b="635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 logo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C51" w:rsidRPr="009E4169">
              <w:t>Yabancı Diller Yüksekokulu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t>2020-2021 Akademik Yılı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Zorunlu Hazırlık Programı</w:t>
            </w:r>
          </w:p>
          <w:p w:rsidR="00893C51" w:rsidRPr="009E4169" w:rsidRDefault="00893C51" w:rsidP="006276D6">
            <w:pPr>
              <w:pStyle w:val="letiimBilgileri"/>
            </w:pPr>
            <w:r w:rsidRPr="009E4169">
              <w:rPr>
                <w:rStyle w:val="Gl"/>
                <w:b w:val="0"/>
                <w:bCs w:val="0"/>
              </w:rPr>
              <w:t>Sınıf Listeleri</w:t>
            </w:r>
          </w:p>
          <w:p w:rsidR="00893C51" w:rsidRPr="009E4169" w:rsidRDefault="00893C51" w:rsidP="00893C51">
            <w:pPr>
              <w:pStyle w:val="letiimBilgileri"/>
              <w:rPr>
                <w:color w:val="000000" w:themeColor="text1"/>
              </w:rPr>
            </w:pPr>
            <w:proofErr w:type="spellStart"/>
            <w:r w:rsidRPr="00A3736F">
              <w:rPr>
                <w:color w:val="FFFF00"/>
                <w:sz w:val="32"/>
                <w:szCs w:val="24"/>
              </w:rPr>
              <w:t>Prep</w:t>
            </w:r>
            <w:proofErr w:type="spellEnd"/>
            <w:r w:rsidRPr="00A3736F">
              <w:rPr>
                <w:color w:val="FFFF00"/>
                <w:sz w:val="32"/>
                <w:szCs w:val="24"/>
              </w:rPr>
              <w:t xml:space="preserve"> </w:t>
            </w:r>
            <w:r w:rsidRPr="00A3736F">
              <w:rPr>
                <w:color w:val="FFFF00"/>
                <w:sz w:val="32"/>
                <w:szCs w:val="24"/>
              </w:rPr>
              <w:t>C</w:t>
            </w:r>
          </w:p>
        </w:tc>
      </w:tr>
    </w:tbl>
    <w:p w:rsidR="00893C51" w:rsidRPr="009E4169" w:rsidRDefault="00893C51" w:rsidP="00893C51"/>
    <w:tbl>
      <w:tblPr>
        <w:tblW w:w="643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287"/>
        <w:gridCol w:w="2332"/>
      </w:tblGrid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</w:tcPr>
          <w:p w:rsidR="00893C51" w:rsidRPr="009E4169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Sıra No</w:t>
            </w:r>
          </w:p>
        </w:tc>
        <w:tc>
          <w:tcPr>
            <w:tcW w:w="3287" w:type="dxa"/>
            <w:shd w:val="clear" w:color="auto" w:fill="auto"/>
            <w:noWrap/>
            <w:vAlign w:val="bottom"/>
          </w:tcPr>
          <w:p w:rsidR="00893C51" w:rsidRPr="009E4169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Adı</w:t>
            </w:r>
          </w:p>
        </w:tc>
        <w:tc>
          <w:tcPr>
            <w:tcW w:w="2332" w:type="dxa"/>
            <w:shd w:val="clear" w:color="auto" w:fill="auto"/>
            <w:noWrap/>
            <w:vAlign w:val="bottom"/>
          </w:tcPr>
          <w:p w:rsidR="00893C51" w:rsidRPr="009E4169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</w:pPr>
            <w:r w:rsidRPr="009E41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lang w:eastAsia="en-US"/>
              </w:rPr>
              <w:t>Soyadı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Ahmet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Kepi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Aleyna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Duman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Azra Betül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Çömlek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4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Barış Furkan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Köse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5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Bengüsu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Canikli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6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Berat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Sarı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7</w:t>
            </w:r>
          </w:p>
        </w:tc>
        <w:tc>
          <w:tcPr>
            <w:tcW w:w="3287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Betül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Baran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8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Beyzanur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Demir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9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Buse Handan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Koç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Ceyda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Kaymaz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Çağrı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Çağlar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Çağrıhan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Gezer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13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Elif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Dönmez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14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Esmanur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Şahiner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15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Fatma Nur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Nergiz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16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Gizem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Akbulut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17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 xml:space="preserve">Hanife </w:t>
            </w: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Belinay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Akdoğan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18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Melek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Özdemir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19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Merve Melisa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Helvacı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Mohamedalbashir</w:t>
            </w:r>
            <w:proofErr w:type="spellEnd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Ahmed</w:t>
            </w:r>
            <w:proofErr w:type="spellEnd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 xml:space="preserve"> </w:t>
            </w: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Abdulhadi</w:t>
            </w:r>
            <w:proofErr w:type="spellEnd"/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Al-</w:t>
            </w: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rawi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21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Nuran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Bedük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22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Rabia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Yaşa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23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Saime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Kuru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Selin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Demir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 xml:space="preserve">Selin </w:t>
            </w: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Beray</w:t>
            </w:r>
            <w:proofErr w:type="spellEnd"/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Zerman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26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Yağmur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Özer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27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Yakup Ümit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Kartal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28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Yılmaz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Temiroğlu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29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Yonca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Çelik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Yusuf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Nalbant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31</w:t>
            </w:r>
          </w:p>
        </w:tc>
        <w:tc>
          <w:tcPr>
            <w:tcW w:w="3287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Zeynep</w:t>
            </w:r>
          </w:p>
        </w:tc>
        <w:tc>
          <w:tcPr>
            <w:tcW w:w="2332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Toparli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32</w:t>
            </w:r>
          </w:p>
        </w:tc>
        <w:tc>
          <w:tcPr>
            <w:tcW w:w="3287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Sevde</w:t>
            </w:r>
            <w:proofErr w:type="spellEnd"/>
          </w:p>
        </w:tc>
        <w:tc>
          <w:tcPr>
            <w:tcW w:w="2332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Fırıncı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33</w:t>
            </w:r>
          </w:p>
        </w:tc>
        <w:tc>
          <w:tcPr>
            <w:tcW w:w="3287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Birhan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Şahin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34</w:t>
            </w:r>
          </w:p>
        </w:tc>
        <w:tc>
          <w:tcPr>
            <w:tcW w:w="3287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Turgut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Karakayış</w:t>
            </w:r>
            <w:proofErr w:type="spellEnd"/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35</w:t>
            </w:r>
          </w:p>
        </w:tc>
        <w:tc>
          <w:tcPr>
            <w:tcW w:w="3287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Tuğba</w:t>
            </w:r>
          </w:p>
        </w:tc>
        <w:tc>
          <w:tcPr>
            <w:tcW w:w="2332" w:type="dxa"/>
            <w:shd w:val="clear" w:color="auto" w:fill="auto"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Kayı</w:t>
            </w:r>
          </w:p>
        </w:tc>
      </w:tr>
      <w:tr w:rsidR="00893C51" w:rsidRPr="009E4169" w:rsidTr="00A3736F">
        <w:trPr>
          <w:trHeight w:val="230"/>
        </w:trPr>
        <w:tc>
          <w:tcPr>
            <w:tcW w:w="819" w:type="dxa"/>
            <w:shd w:val="clear" w:color="auto" w:fill="auto"/>
            <w:noWrap/>
            <w:vAlign w:val="bottom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3287" w:type="dxa"/>
            <w:shd w:val="clear" w:color="auto" w:fill="auto"/>
            <w:vAlign w:val="center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Aylar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893C51" w:rsidRPr="00893C51" w:rsidRDefault="00893C51" w:rsidP="006276D6">
            <w:pPr>
              <w:spacing w:before="0" w:after="0"/>
              <w:ind w:left="0" w:right="0"/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</w:pPr>
            <w:proofErr w:type="spellStart"/>
            <w:r w:rsidRPr="00893C51">
              <w:rPr>
                <w:rFonts w:ascii="Calibri" w:eastAsia="Times New Roman" w:hAnsi="Calibri" w:cs="Calibri"/>
                <w:color w:val="000000"/>
                <w:kern w:val="0"/>
                <w:sz w:val="20"/>
                <w:lang w:eastAsia="en-US"/>
              </w:rPr>
              <w:t>Kurbandurdyyeva</w:t>
            </w:r>
            <w:proofErr w:type="spellEnd"/>
          </w:p>
        </w:tc>
      </w:tr>
    </w:tbl>
    <w:p w:rsidR="00893C51" w:rsidRPr="009E4169" w:rsidRDefault="00893C51" w:rsidP="00893C51">
      <w:pPr>
        <w:pStyle w:val="Alc"/>
        <w:ind w:left="0"/>
      </w:pPr>
    </w:p>
    <w:sectPr w:rsidR="00893C51" w:rsidRPr="009E4169" w:rsidSect="00893C51">
      <w:headerReference w:type="default" r:id="rId10"/>
      <w:pgSz w:w="11906" w:h="16838" w:code="9"/>
      <w:pgMar w:top="72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3B" w:rsidRDefault="0095403B" w:rsidP="00A66B18">
      <w:pPr>
        <w:spacing w:before="0" w:after="0"/>
      </w:pPr>
      <w:r>
        <w:separator/>
      </w:r>
    </w:p>
  </w:endnote>
  <w:endnote w:type="continuationSeparator" w:id="0">
    <w:p w:rsidR="0095403B" w:rsidRDefault="0095403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3B" w:rsidRDefault="0095403B" w:rsidP="00A66B18">
      <w:pPr>
        <w:spacing w:before="0" w:after="0"/>
      </w:pPr>
      <w:r>
        <w:separator/>
      </w:r>
    </w:p>
  </w:footnote>
  <w:footnote w:type="continuationSeparator" w:id="0">
    <w:p w:rsidR="0095403B" w:rsidRDefault="0095403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stBilgi"/>
    </w:pPr>
    <w:r w:rsidRPr="0041428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 17" descr="Başlık tasarımıyla uyumlu kavisli vurgu şekiller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erbest Form: Şekil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erbest Form: Şekil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erbest Form: Şekil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erbest Form: Şekil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806873" id="Grafik 17" o:spid="_x0000_s1026" alt="Başlık tasarımıyla uyumlu kavisli vurgu şekilleri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">
              <v:shape id="Serbest Form: Şekil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erbest Form: Şekil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erbest Form: Şekil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erbest Form: Şekil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51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22233"/>
    <w:rsid w:val="002C291A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5192"/>
    <w:rsid w:val="00816737"/>
    <w:rsid w:val="00893C51"/>
    <w:rsid w:val="0095403B"/>
    <w:rsid w:val="009E4169"/>
    <w:rsid w:val="009F6646"/>
    <w:rsid w:val="00A26FE7"/>
    <w:rsid w:val="00A3736F"/>
    <w:rsid w:val="00A66B18"/>
    <w:rsid w:val="00A6783B"/>
    <w:rsid w:val="00A96CF8"/>
    <w:rsid w:val="00AA089B"/>
    <w:rsid w:val="00AE1388"/>
    <w:rsid w:val="00AF3982"/>
    <w:rsid w:val="00B50294"/>
    <w:rsid w:val="00B57D6E"/>
    <w:rsid w:val="00C36274"/>
    <w:rsid w:val="00C701F7"/>
    <w:rsid w:val="00C70786"/>
    <w:rsid w:val="00C808FE"/>
    <w:rsid w:val="00D10958"/>
    <w:rsid w:val="00D66593"/>
    <w:rsid w:val="00DE6DA2"/>
    <w:rsid w:val="00DF2D30"/>
    <w:rsid w:val="00E30182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Balk1">
    <w:name w:val="heading 1"/>
    <w:basedOn w:val="Normal"/>
    <w:next w:val="Normal"/>
    <w:link w:val="Bal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lc">
    <w:name w:val="Alıcı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A66B18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A6783B"/>
    <w:pPr>
      <w:spacing w:before="480" w:after="960"/>
    </w:pPr>
  </w:style>
  <w:style w:type="character" w:customStyle="1" w:styleId="KapanChar">
    <w:name w:val="Kapanış Char"/>
    <w:basedOn w:val="VarsaylanParagrafYazTipi"/>
    <w:link w:val="Kapan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mzaChar">
    <w:name w:val="İmza Char"/>
    <w:basedOn w:val="VarsaylanParagrafYazTipi"/>
    <w:link w:val="mz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E24DF"/>
    <w:pPr>
      <w:spacing w:after="0"/>
      <w:jc w:val="right"/>
    </w:pPr>
  </w:style>
  <w:style w:type="character" w:customStyle="1" w:styleId="stBilgiChar">
    <w:name w:val="Üst Bilgi Char"/>
    <w:basedOn w:val="VarsaylanParagrafYazTipi"/>
    <w:link w:val="stBilgi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Gl">
    <w:name w:val="Strong"/>
    <w:basedOn w:val="VarsaylanParagrafYazTipi"/>
    <w:uiPriority w:val="1"/>
    <w:semiHidden/>
    <w:rsid w:val="003E24DF"/>
    <w:rPr>
      <w:b/>
      <w:bCs/>
    </w:rPr>
  </w:style>
  <w:style w:type="paragraph" w:customStyle="1" w:styleId="letiimBilgileri">
    <w:name w:val="İletişim Bilgileri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Balk2Char">
    <w:name w:val="Başlık 2 Char"/>
    <w:basedOn w:val="VarsaylanParagrafYazTipi"/>
    <w:link w:val="Bal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YerTutucuMetni">
    <w:name w:val="Placeholder Text"/>
    <w:basedOn w:val="VarsaylanParagrafYazTipi"/>
    <w:uiPriority w:val="99"/>
    <w:semiHidden/>
    <w:rsid w:val="001766D6"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Krkt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Krkt">
    <w:name w:val="Logo Krkt"/>
    <w:basedOn w:val="VarsaylanParagrafYazTipi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0;ablonlar\Mavi%20e&#287;ri%20antet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eğri antet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2020-10-17T19:55:00Z</dcterms:created>
  <dcterms:modified xsi:type="dcterms:W3CDTF">2020-10-17T20:40:00Z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